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F264" w14:textId="2F0B4CCB" w:rsidR="00CC0ECA" w:rsidRPr="00725F32" w:rsidRDefault="00462561" w:rsidP="00462561">
      <w:pPr>
        <w:spacing w:line="360" w:lineRule="exact"/>
        <w:rPr>
          <w:rFonts w:ascii="Arial" w:hAnsi="Arial" w:cs="Arial"/>
          <w:b/>
          <w:sz w:val="36"/>
          <w:szCs w:val="36"/>
        </w:rPr>
      </w:pPr>
      <w:r w:rsidRPr="00725F32">
        <w:rPr>
          <w:rFonts w:ascii="Arial" w:hAnsi="Arial" w:cs="Arial"/>
          <w:b/>
          <w:sz w:val="36"/>
          <w:szCs w:val="36"/>
        </w:rPr>
        <w:t xml:space="preserve">Digital </w:t>
      </w:r>
      <w:r w:rsidR="000D5077" w:rsidRPr="00725F32">
        <w:rPr>
          <w:rFonts w:ascii="Arial" w:hAnsi="Arial" w:cs="Arial"/>
          <w:b/>
          <w:sz w:val="36"/>
          <w:szCs w:val="36"/>
        </w:rPr>
        <w:t>copy</w:t>
      </w:r>
      <w:r w:rsidR="00DF2C0C" w:rsidRPr="00725F32">
        <w:rPr>
          <w:rFonts w:ascii="Arial" w:hAnsi="Arial" w:cs="Arial"/>
          <w:b/>
          <w:sz w:val="36"/>
          <w:szCs w:val="36"/>
        </w:rPr>
        <w:t>ing</w:t>
      </w:r>
      <w:r w:rsidR="000D5077" w:rsidRPr="00725F32">
        <w:rPr>
          <w:rFonts w:ascii="Arial" w:hAnsi="Arial" w:cs="Arial"/>
          <w:b/>
          <w:sz w:val="36"/>
          <w:szCs w:val="36"/>
        </w:rPr>
        <w:t xml:space="preserve"> service</w:t>
      </w:r>
    </w:p>
    <w:p w14:paraId="5F8DE328" w14:textId="77777777" w:rsidR="00F70BA6" w:rsidRPr="00725F32" w:rsidRDefault="00F70BA6" w:rsidP="00462561">
      <w:pPr>
        <w:spacing w:line="360" w:lineRule="exact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1"/>
        <w:gridCol w:w="3969"/>
        <w:gridCol w:w="1985"/>
        <w:gridCol w:w="1701"/>
      </w:tblGrid>
      <w:tr w:rsidR="00D765D5" w:rsidRPr="00725F32" w14:paraId="44490D62" w14:textId="77777777" w:rsidTr="007A58D8">
        <w:trPr>
          <w:trHeight w:val="170"/>
        </w:trPr>
        <w:tc>
          <w:tcPr>
            <w:tcW w:w="9356" w:type="dxa"/>
            <w:gridSpan w:val="5"/>
          </w:tcPr>
          <w:p w14:paraId="249A089C" w14:textId="0D8376EA" w:rsidR="00D765D5" w:rsidRPr="00725F32" w:rsidRDefault="00D765D5" w:rsidP="00F70BA6">
            <w:pPr>
              <w:pStyle w:val="Heading1"/>
            </w:pPr>
            <w:r w:rsidRPr="00725F32">
              <w:t>Client</w:t>
            </w:r>
            <w:r w:rsidR="00F70BA6" w:rsidRPr="00725F32">
              <w:t xml:space="preserve"> </w:t>
            </w:r>
            <w:r w:rsidRPr="00725F32">
              <w:rPr>
                <w:rStyle w:val="BookTitle"/>
              </w:rPr>
              <w:t xml:space="preserve">(Entity </w:t>
            </w:r>
            <w:r w:rsidR="00405BD4" w:rsidRPr="00725F32">
              <w:rPr>
                <w:rStyle w:val="BookTitle"/>
              </w:rPr>
              <w:t>or</w:t>
            </w:r>
            <w:r w:rsidRPr="00725F32">
              <w:rPr>
                <w:rStyle w:val="BookTitle"/>
              </w:rPr>
              <w:t xml:space="preserve"> individual using the digital copying service.)</w:t>
            </w:r>
          </w:p>
        </w:tc>
      </w:tr>
      <w:tr w:rsidR="00D765D5" w:rsidRPr="00725F32" w14:paraId="4279E6FB" w14:textId="77777777" w:rsidTr="007A58D8">
        <w:trPr>
          <w:trHeight w:val="392"/>
        </w:trPr>
        <w:tc>
          <w:tcPr>
            <w:tcW w:w="1701" w:type="dxa"/>
            <w:gridSpan w:val="2"/>
          </w:tcPr>
          <w:p w14:paraId="419331BB" w14:textId="77777777" w:rsidR="00D765D5" w:rsidRPr="00725F32" w:rsidRDefault="00D765D5" w:rsidP="008369D6">
            <w:pPr>
              <w:spacing w:line="240" w:lineRule="auto"/>
              <w:rPr>
                <w:rFonts w:ascii="Arial" w:hAnsi="Arial" w:cs="Arial"/>
                <w:bCs/>
              </w:rPr>
            </w:pPr>
            <w:r w:rsidRPr="00725F32">
              <w:rPr>
                <w:rFonts w:ascii="Arial" w:hAnsi="Arial" w:cs="Arial"/>
                <w:b/>
              </w:rPr>
              <w:t>Name</w:t>
            </w:r>
            <w:r w:rsidRPr="00725F32">
              <w:rPr>
                <w:rFonts w:ascii="Arial" w:hAnsi="Arial" w:cs="Arial"/>
                <w:bCs/>
              </w:rPr>
              <w:t xml:space="preserve">: </w:t>
            </w:r>
          </w:p>
        </w:tc>
        <w:tc>
          <w:tcPr>
            <w:tcW w:w="7655" w:type="dxa"/>
            <w:gridSpan w:val="3"/>
          </w:tcPr>
          <w:p w14:paraId="46E7B790" w14:textId="77777777" w:rsidR="00D765D5" w:rsidRPr="00725F32" w:rsidRDefault="00D765D5" w:rsidP="008369D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D765D5" w:rsidRPr="00725F32" w14:paraId="00352B7C" w14:textId="77777777" w:rsidTr="007A58D8">
        <w:trPr>
          <w:trHeight w:val="441"/>
        </w:trPr>
        <w:tc>
          <w:tcPr>
            <w:tcW w:w="1701" w:type="dxa"/>
            <w:gridSpan w:val="2"/>
          </w:tcPr>
          <w:p w14:paraId="599EF297" w14:textId="77777777" w:rsidR="00D765D5" w:rsidRPr="00725F32" w:rsidRDefault="00D765D5" w:rsidP="008369D6">
            <w:pPr>
              <w:spacing w:line="240" w:lineRule="auto"/>
              <w:rPr>
                <w:rFonts w:ascii="Arial" w:hAnsi="Arial" w:cs="Arial"/>
                <w:bCs/>
              </w:rPr>
            </w:pPr>
            <w:r w:rsidRPr="00725F32">
              <w:rPr>
                <w:rFonts w:ascii="Arial" w:hAnsi="Arial" w:cs="Arial"/>
                <w:b/>
              </w:rPr>
              <w:t>Email address</w:t>
            </w:r>
            <w:r w:rsidRPr="00725F32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655" w:type="dxa"/>
            <w:gridSpan w:val="3"/>
          </w:tcPr>
          <w:p w14:paraId="41CD68AA" w14:textId="77777777" w:rsidR="00D765D5" w:rsidRPr="00725F32" w:rsidRDefault="00D765D5" w:rsidP="008369D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F70BA6" w:rsidRPr="00725F32" w14:paraId="10C8DB15" w14:textId="1FAF3FAA" w:rsidTr="007B4B00">
        <w:tc>
          <w:tcPr>
            <w:tcW w:w="9356" w:type="dxa"/>
            <w:gridSpan w:val="5"/>
            <w:tcBorders>
              <w:bottom w:val="dotted" w:sz="4" w:space="0" w:color="D0CECE" w:themeColor="background2" w:themeShade="E6"/>
            </w:tcBorders>
          </w:tcPr>
          <w:p w14:paraId="51EECB1D" w14:textId="77777777" w:rsidR="00F70BA6" w:rsidRPr="00725F32" w:rsidRDefault="00F70BA6" w:rsidP="00F70BA6">
            <w:pPr>
              <w:spacing w:line="240" w:lineRule="auto"/>
              <w:rPr>
                <w:rStyle w:val="BookTitle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25F32">
              <w:rPr>
                <w:rStyle w:val="BookTitle"/>
                <w:rFonts w:ascii="Arial" w:hAnsi="Arial" w:cs="Arial"/>
                <w:bCs w:val="0"/>
                <w:i w:val="0"/>
                <w:iCs w:val="0"/>
                <w:spacing w:val="0"/>
              </w:rPr>
              <w:t xml:space="preserve">Requested material </w:t>
            </w:r>
            <w:r w:rsidRPr="00725F32">
              <w:rPr>
                <w:rStyle w:val="BookTitle"/>
                <w:rFonts w:ascii="Arial" w:hAnsi="Arial" w:cs="Arial"/>
                <w:b w:val="0"/>
                <w:bCs w:val="0"/>
                <w:spacing w:val="0"/>
                <w:sz w:val="18"/>
                <w:szCs w:val="18"/>
              </w:rPr>
              <w:t>(</w:t>
            </w:r>
            <w:r w:rsidRPr="00725F32">
              <w:rPr>
                <w:rStyle w:val="BookTitle"/>
                <w:rFonts w:ascii="Arial" w:hAnsi="Arial" w:cs="Arial"/>
                <w:b w:val="0"/>
                <w:bCs w:val="0"/>
                <w:sz w:val="18"/>
                <w:szCs w:val="18"/>
              </w:rPr>
              <w:t>The manuscript, published work or object held in the Royal Society’s collections.)</w:t>
            </w:r>
          </w:p>
          <w:p w14:paraId="212A1089" w14:textId="56C15536" w:rsidR="00405BD4" w:rsidRPr="00725F32" w:rsidRDefault="00405BD4" w:rsidP="00F70BA6">
            <w:pPr>
              <w:spacing w:line="240" w:lineRule="auto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spacing w:val="0"/>
              </w:rPr>
            </w:pPr>
          </w:p>
        </w:tc>
      </w:tr>
      <w:tr w:rsidR="00F70BA6" w:rsidRPr="00725F32" w14:paraId="0BA07E3C" w14:textId="65C91EF3" w:rsidTr="00545690">
        <w:tc>
          <w:tcPr>
            <w:tcW w:w="1560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04898089" w14:textId="6BEB1F0C" w:rsidR="00F70BA6" w:rsidRPr="00725F32" w:rsidRDefault="00671F31" w:rsidP="00D765D5">
            <w:pPr>
              <w:spacing w:line="360" w:lineRule="exact"/>
              <w:rPr>
                <w:rFonts w:ascii="Arial" w:hAnsi="Arial" w:cs="Arial"/>
                <w:b/>
                <w:sz w:val="36"/>
                <w:szCs w:val="36"/>
              </w:rPr>
            </w:pPr>
            <w:hyperlink r:id="rId8" w:history="1">
              <w:r w:rsidR="00BD3EEF" w:rsidRPr="00725F32">
                <w:rPr>
                  <w:rStyle w:val="Hyperlink"/>
                  <w:rFonts w:ascii="Arial" w:hAnsi="Arial" w:cs="Arial"/>
                </w:rPr>
                <w:t>Reference no.:</w:t>
              </w:r>
            </w:hyperlink>
          </w:p>
        </w:tc>
        <w:tc>
          <w:tcPr>
            <w:tcW w:w="4110" w:type="dxa"/>
            <w:gridSpan w:val="2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2A14BB52" w14:textId="0ED510F3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Cs/>
              </w:rPr>
            </w:pPr>
            <w:r w:rsidRPr="00725F32">
              <w:rPr>
                <w:rFonts w:ascii="Arial" w:hAnsi="Arial" w:cs="Arial"/>
                <w:bCs/>
              </w:rPr>
              <w:t>Title</w:t>
            </w:r>
            <w:r w:rsidR="00725F32" w:rsidRPr="00725F32">
              <w:rPr>
                <w:rFonts w:ascii="Arial" w:hAnsi="Arial" w:cs="Arial"/>
                <w:bCs/>
              </w:rPr>
              <w:t>/description</w:t>
            </w:r>
            <w:r w:rsidRPr="00725F32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985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7863116D" w14:textId="2E82AA19" w:rsidR="00F70BA6" w:rsidRPr="00725F32" w:rsidRDefault="00725F32" w:rsidP="00D765D5">
            <w:pPr>
              <w:spacing w:line="360" w:lineRule="exact"/>
              <w:rPr>
                <w:rFonts w:ascii="Arial" w:hAnsi="Arial" w:cs="Arial"/>
                <w:bCs/>
              </w:rPr>
            </w:pPr>
            <w:r w:rsidRPr="00725F32">
              <w:rPr>
                <w:rFonts w:ascii="Arial" w:hAnsi="Arial" w:cs="Arial"/>
                <w:bCs/>
              </w:rPr>
              <w:t>Author/creator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701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6FB53F8B" w14:textId="0CBD28A7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Cs/>
              </w:rPr>
            </w:pPr>
            <w:r w:rsidRPr="00725F32">
              <w:rPr>
                <w:rFonts w:ascii="Arial" w:hAnsi="Arial" w:cs="Arial"/>
                <w:bCs/>
              </w:rPr>
              <w:t>N</w:t>
            </w:r>
            <w:r w:rsidR="00BD3EEF" w:rsidRPr="00725F32">
              <w:rPr>
                <w:rFonts w:ascii="Arial" w:hAnsi="Arial" w:cs="Arial"/>
                <w:bCs/>
              </w:rPr>
              <w:t>o.</w:t>
            </w:r>
            <w:r w:rsidRPr="00725F32">
              <w:rPr>
                <w:rFonts w:ascii="Arial" w:hAnsi="Arial" w:cs="Arial"/>
                <w:bCs/>
              </w:rPr>
              <w:t xml:space="preserve"> of image</w:t>
            </w:r>
            <w:r w:rsidR="00545690">
              <w:rPr>
                <w:rFonts w:ascii="Arial" w:hAnsi="Arial" w:cs="Arial"/>
                <w:bCs/>
              </w:rPr>
              <w:t>(</w:t>
            </w:r>
            <w:r w:rsidRPr="00725F32">
              <w:rPr>
                <w:rFonts w:ascii="Arial" w:hAnsi="Arial" w:cs="Arial"/>
                <w:bCs/>
              </w:rPr>
              <w:t>s</w:t>
            </w:r>
            <w:r w:rsidR="00545690">
              <w:rPr>
                <w:rFonts w:ascii="Arial" w:hAnsi="Arial" w:cs="Arial"/>
                <w:bCs/>
              </w:rPr>
              <w:t>)</w:t>
            </w:r>
            <w:r w:rsidRPr="00725F32">
              <w:rPr>
                <w:rFonts w:ascii="Arial" w:hAnsi="Arial" w:cs="Arial"/>
                <w:bCs/>
              </w:rPr>
              <w:t>:</w:t>
            </w:r>
          </w:p>
        </w:tc>
      </w:tr>
      <w:tr w:rsidR="00F70BA6" w:rsidRPr="00725F32" w14:paraId="1D64E1F6" w14:textId="1753AD96" w:rsidTr="00545690">
        <w:tc>
          <w:tcPr>
            <w:tcW w:w="1560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27176C2F" w14:textId="2363A2E4" w:rsidR="00F70BA6" w:rsidRPr="006E71A1" w:rsidRDefault="00F70BA6" w:rsidP="00D765D5">
            <w:pPr>
              <w:spacing w:line="360" w:lineRule="exact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gridSpan w:val="2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489E1D3E" w14:textId="40995722" w:rsidR="00F70BA6" w:rsidRPr="006E71A1" w:rsidRDefault="00F70BA6" w:rsidP="00D765D5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74D4A904" w14:textId="3179AD3C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0037112A" w14:textId="23F7AB9E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</w:tr>
      <w:tr w:rsidR="00F70BA6" w:rsidRPr="00725F32" w14:paraId="409B9787" w14:textId="5B9A182D" w:rsidTr="00545690">
        <w:tc>
          <w:tcPr>
            <w:tcW w:w="1560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423D563C" w14:textId="77777777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10" w:type="dxa"/>
            <w:gridSpan w:val="2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46221AA8" w14:textId="77777777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25657739" w14:textId="77777777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419E5EB9" w14:textId="77777777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F70BA6" w:rsidRPr="00725F32" w14:paraId="0ED8DF84" w14:textId="73A4C867" w:rsidTr="00545690">
        <w:tc>
          <w:tcPr>
            <w:tcW w:w="1560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2C10FD5F" w14:textId="77777777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10" w:type="dxa"/>
            <w:gridSpan w:val="2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22D4EB7F" w14:textId="77777777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5D5B33A3" w14:textId="77777777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D0CECE" w:themeColor="background2" w:themeShade="E6"/>
              <w:left w:val="dotted" w:sz="4" w:space="0" w:color="D0CECE" w:themeColor="background2" w:themeShade="E6"/>
              <w:bottom w:val="dotted" w:sz="4" w:space="0" w:color="D0CECE" w:themeColor="background2" w:themeShade="E6"/>
              <w:right w:val="dotted" w:sz="4" w:space="0" w:color="D0CECE" w:themeColor="background2" w:themeShade="E6"/>
            </w:tcBorders>
          </w:tcPr>
          <w:p w14:paraId="13A91886" w14:textId="77777777" w:rsidR="00F70BA6" w:rsidRPr="00725F32" w:rsidRDefault="00F70BA6" w:rsidP="00D765D5">
            <w:pPr>
              <w:spacing w:line="360" w:lineRule="exact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0AEB84E9" w14:textId="77777777" w:rsidR="00D765D5" w:rsidRPr="00725F32" w:rsidRDefault="00D765D5" w:rsidP="00462561">
      <w:pPr>
        <w:spacing w:line="360" w:lineRule="exact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C0ECA" w:rsidRPr="00725F32" w14:paraId="6BD75EE2" w14:textId="77777777" w:rsidTr="00F70BA6">
        <w:trPr>
          <w:trHeight w:val="170"/>
        </w:trPr>
        <w:tc>
          <w:tcPr>
            <w:tcW w:w="9209" w:type="dxa"/>
          </w:tcPr>
          <w:p w14:paraId="60E92904" w14:textId="51D84962" w:rsidR="00556911" w:rsidRPr="00725F32" w:rsidRDefault="00CC0ECA" w:rsidP="00DF2C0C">
            <w:pPr>
              <w:spacing w:line="240" w:lineRule="auto"/>
              <w:rPr>
                <w:rFonts w:ascii="Arial" w:hAnsi="Arial" w:cs="Arial"/>
              </w:rPr>
            </w:pPr>
            <w:r w:rsidRPr="00725F32">
              <w:rPr>
                <w:rFonts w:ascii="Arial" w:hAnsi="Arial" w:cs="Arial"/>
                <w:b/>
                <w:bCs/>
              </w:rPr>
              <w:t>Image</w:t>
            </w:r>
            <w:r w:rsidR="00725F32">
              <w:rPr>
                <w:rFonts w:ascii="Arial" w:hAnsi="Arial" w:cs="Arial"/>
                <w:b/>
                <w:bCs/>
              </w:rPr>
              <w:t>(s)</w:t>
            </w:r>
            <w:r w:rsidR="00D765D5" w:rsidRPr="00725F32">
              <w:rPr>
                <w:rFonts w:ascii="Arial" w:hAnsi="Arial" w:cs="Arial"/>
                <w:b/>
                <w:bCs/>
                <w:i/>
                <w:iCs/>
              </w:rPr>
              <w:t xml:space="preserve"> (</w:t>
            </w:r>
            <w:r w:rsidRPr="00725F32">
              <w:rPr>
                <w:rFonts w:ascii="Arial" w:hAnsi="Arial" w:cs="Arial"/>
                <w:i/>
                <w:iCs/>
              </w:rPr>
              <w:t xml:space="preserve">any still </w:t>
            </w:r>
            <w:r w:rsidR="00D765D5" w:rsidRPr="00725F32">
              <w:rPr>
                <w:rFonts w:ascii="Arial" w:hAnsi="Arial" w:cs="Arial"/>
                <w:i/>
                <w:iCs/>
              </w:rPr>
              <w:t>in</w:t>
            </w:r>
            <w:r w:rsidRPr="00725F32">
              <w:rPr>
                <w:rFonts w:ascii="Arial" w:hAnsi="Arial" w:cs="Arial"/>
                <w:i/>
                <w:iCs/>
              </w:rPr>
              <w:t xml:space="preserve"> any medium created and supplied by the Royal Society</w:t>
            </w:r>
            <w:r w:rsidR="00D765D5" w:rsidRPr="00725F32">
              <w:rPr>
                <w:rFonts w:ascii="Arial" w:hAnsi="Arial" w:cs="Arial"/>
                <w:i/>
                <w:iCs/>
              </w:rPr>
              <w:t>.)</w:t>
            </w:r>
          </w:p>
        </w:tc>
      </w:tr>
    </w:tbl>
    <w:p w14:paraId="586235F2" w14:textId="77777777" w:rsidR="00DF2C0C" w:rsidRPr="00725F32" w:rsidRDefault="00DF2C0C" w:rsidP="005B10FE">
      <w:pPr>
        <w:rPr>
          <w:rStyle w:val="BookTitle"/>
          <w:rFonts w:ascii="Arial" w:hAnsi="Arial" w:cs="Arial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765D5" w:rsidRPr="005378C4" w14:paraId="06789C37" w14:textId="77777777" w:rsidTr="00F70BA6">
        <w:trPr>
          <w:trHeight w:val="170"/>
        </w:trPr>
        <w:tc>
          <w:tcPr>
            <w:tcW w:w="9351" w:type="dxa"/>
          </w:tcPr>
          <w:p w14:paraId="07E593A2" w14:textId="421C9D21" w:rsidR="00D765D5" w:rsidRPr="005378C4" w:rsidRDefault="00D765D5" w:rsidP="008369D6">
            <w:pPr>
              <w:spacing w:line="240" w:lineRule="auto"/>
              <w:rPr>
                <w:rFonts w:ascii="Arial" w:hAnsi="Arial" w:cs="Arial"/>
              </w:rPr>
            </w:pPr>
            <w:r w:rsidRPr="005378C4">
              <w:rPr>
                <w:rFonts w:ascii="Arial" w:hAnsi="Arial" w:cs="Arial"/>
                <w:b/>
                <w:bCs/>
              </w:rPr>
              <w:t>Digital copying service</w:t>
            </w:r>
            <w:r w:rsidRPr="005378C4">
              <w:rPr>
                <w:rFonts w:ascii="Arial" w:hAnsi="Arial" w:cs="Arial"/>
              </w:rPr>
              <w:t xml:space="preserve"> required: </w:t>
            </w:r>
          </w:p>
          <w:p w14:paraId="5EC4C5EA" w14:textId="77777777" w:rsidR="009E38C7" w:rsidRPr="005378C4" w:rsidRDefault="009E38C7" w:rsidP="008369D6">
            <w:pPr>
              <w:spacing w:line="240" w:lineRule="auto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single" w:sz="2" w:space="0" w:color="D9D9D9" w:themeColor="background1" w:themeShade="D9"/>
                <w:left w:val="single" w:sz="2" w:space="0" w:color="D9D9D9" w:themeColor="background1" w:themeShade="D9"/>
                <w:bottom w:val="single" w:sz="2" w:space="0" w:color="D9D9D9" w:themeColor="background1" w:themeShade="D9"/>
                <w:right w:val="single" w:sz="2" w:space="0" w:color="D9D9D9" w:themeColor="background1" w:themeShade="D9"/>
                <w:insideH w:val="single" w:sz="2" w:space="0" w:color="D9D9D9" w:themeColor="background1" w:themeShade="D9"/>
                <w:insideV w:val="single" w:sz="2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861"/>
              <w:gridCol w:w="627"/>
              <w:gridCol w:w="3909"/>
              <w:gridCol w:w="581"/>
            </w:tblGrid>
            <w:tr w:rsidR="00D765D5" w:rsidRPr="005378C4" w14:paraId="723F5BEC" w14:textId="77777777" w:rsidTr="00725F32">
              <w:tc>
                <w:tcPr>
                  <w:tcW w:w="3861" w:type="dxa"/>
                </w:tcPr>
                <w:p w14:paraId="0D5D6A66" w14:textId="032A1C1D" w:rsidR="00D765D5" w:rsidRPr="005378C4" w:rsidRDefault="00D765D5" w:rsidP="008369D6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5378C4">
                    <w:rPr>
                      <w:rFonts w:ascii="Arial" w:hAnsi="Arial" w:cs="Arial"/>
                    </w:rPr>
                    <w:t>Reference image</w:t>
                  </w:r>
                  <w:r w:rsidR="00725F32" w:rsidRPr="005378C4">
                    <w:rPr>
                      <w:rFonts w:ascii="Arial" w:hAnsi="Arial" w:cs="Arial"/>
                    </w:rPr>
                    <w:t xml:space="preserve"> </w:t>
                  </w:r>
                  <w:r w:rsidR="00725F32" w:rsidRPr="005378C4">
                    <w:rPr>
                      <w:rFonts w:ascii="Arial" w:hAnsi="Arial" w:cs="Arial"/>
                      <w:i/>
                      <w:iCs/>
                    </w:rPr>
                    <w:t>(low resolution)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8291314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7" w:type="dxa"/>
                    </w:tcPr>
                    <w:p w14:paraId="53C7758A" w14:textId="490A9A1C" w:rsidR="00D765D5" w:rsidRPr="005378C4" w:rsidRDefault="006E71A1" w:rsidP="008369D6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3909" w:type="dxa"/>
                </w:tcPr>
                <w:p w14:paraId="25F50899" w14:textId="3A5413D4" w:rsidR="00D765D5" w:rsidRPr="005378C4" w:rsidRDefault="00D765D5" w:rsidP="008369D6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5378C4">
                    <w:rPr>
                      <w:rFonts w:ascii="Arial" w:hAnsi="Arial" w:cs="Arial"/>
                    </w:rPr>
                    <w:t>Reproduction image</w:t>
                  </w:r>
                  <w:r w:rsidR="00725F32" w:rsidRPr="005378C4">
                    <w:rPr>
                      <w:rFonts w:ascii="Arial" w:hAnsi="Arial" w:cs="Arial"/>
                    </w:rPr>
                    <w:t xml:space="preserve"> </w:t>
                  </w:r>
                  <w:r w:rsidR="00725F32" w:rsidRPr="005378C4">
                    <w:rPr>
                      <w:rFonts w:ascii="Arial" w:hAnsi="Arial" w:cs="Arial"/>
                      <w:i/>
                      <w:iCs/>
                    </w:rPr>
                    <w:t>(high resolution)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6521044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1" w:type="dxa"/>
                    </w:tcPr>
                    <w:p w14:paraId="4457AAC7" w14:textId="4F2D7A62" w:rsidR="00D765D5" w:rsidRPr="005378C4" w:rsidRDefault="009E38C7" w:rsidP="008369D6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378C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3B65F74" w14:textId="77777777" w:rsidR="00D765D5" w:rsidRPr="005378C4" w:rsidRDefault="00D765D5" w:rsidP="008369D6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5C493DB" w14:textId="77777777" w:rsidR="00D765D5" w:rsidRPr="00725F32" w:rsidRDefault="00D765D5" w:rsidP="005B10FE">
      <w:pPr>
        <w:rPr>
          <w:rStyle w:val="BookTitle"/>
          <w:rFonts w:ascii="Arial" w:hAnsi="Arial" w:cs="Arial"/>
          <w:i w:val="0"/>
          <w:iCs w:val="0"/>
        </w:rPr>
      </w:pPr>
    </w:p>
    <w:p w14:paraId="031F35AA" w14:textId="0976987C" w:rsidR="00F36BE8" w:rsidRPr="00725F32" w:rsidRDefault="00DF2C0C" w:rsidP="007B4B00">
      <w:pPr>
        <w:ind w:left="142"/>
        <w:rPr>
          <w:rStyle w:val="BookTitle"/>
          <w:rFonts w:ascii="Arial" w:hAnsi="Arial" w:cs="Arial"/>
          <w:b w:val="0"/>
          <w:bCs w:val="0"/>
          <w:i w:val="0"/>
          <w:iCs w:val="0"/>
        </w:rPr>
      </w:pPr>
      <w:r w:rsidRPr="00725F32">
        <w:rPr>
          <w:rStyle w:val="BookTitle"/>
          <w:rFonts w:ascii="Arial" w:hAnsi="Arial" w:cs="Arial"/>
          <w:i w:val="0"/>
          <w:iCs w:val="0"/>
        </w:rPr>
        <w:t xml:space="preserve">Declaration: </w:t>
      </w:r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</w:p>
    <w:p w14:paraId="0B15F041" w14:textId="5160A177" w:rsidR="00DF2C0C" w:rsidRPr="00725F32" w:rsidRDefault="00DF2C0C" w:rsidP="007B4B00">
      <w:pPr>
        <w:ind w:left="142"/>
        <w:rPr>
          <w:rStyle w:val="BookTitle"/>
          <w:rFonts w:ascii="Arial" w:hAnsi="Arial" w:cs="Arial"/>
          <w:b w:val="0"/>
          <w:bCs w:val="0"/>
          <w:i w:val="0"/>
          <w:iCs w:val="0"/>
        </w:rPr>
      </w:pPr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I declare that - </w:t>
      </w:r>
    </w:p>
    <w:p w14:paraId="63AEA9B4" w14:textId="05554AB1" w:rsidR="00DF2C0C" w:rsidRPr="00725F32" w:rsidRDefault="00DF2C0C" w:rsidP="007B4B00">
      <w:pPr>
        <w:pStyle w:val="ListParagraph"/>
        <w:numPr>
          <w:ilvl w:val="0"/>
          <w:numId w:val="7"/>
        </w:numPr>
        <w:ind w:left="142"/>
        <w:rPr>
          <w:rStyle w:val="BookTitle"/>
          <w:rFonts w:ascii="Arial" w:hAnsi="Arial" w:cs="Arial"/>
          <w:b w:val="0"/>
          <w:bCs w:val="0"/>
          <w:i w:val="0"/>
          <w:iCs w:val="0"/>
        </w:rPr>
      </w:pPr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I have not previously been supplied with a copy of the same material by you or any other </w:t>
      </w:r>
      <w:r w:rsidR="00D765D5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Royal Society </w:t>
      </w:r>
      <w:proofErr w:type="gramStart"/>
      <w:r w:rsidR="00D765D5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>staff</w:t>
      </w:r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>;</w:t>
      </w:r>
      <w:proofErr w:type="gramEnd"/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</w:p>
    <w:p w14:paraId="3EB15228" w14:textId="5F47000B" w:rsidR="00DF2C0C" w:rsidRPr="00725F32" w:rsidRDefault="00DF2C0C" w:rsidP="007B4B00">
      <w:pPr>
        <w:pStyle w:val="ListParagraph"/>
        <w:numPr>
          <w:ilvl w:val="0"/>
          <w:numId w:val="7"/>
        </w:numPr>
        <w:ind w:left="142"/>
        <w:rPr>
          <w:rStyle w:val="BookTitle"/>
          <w:rFonts w:ascii="Arial" w:hAnsi="Arial" w:cs="Arial"/>
          <w:b w:val="0"/>
          <w:bCs w:val="0"/>
          <w:i w:val="0"/>
          <w:iCs w:val="0"/>
        </w:rPr>
      </w:pPr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I will not use the digital image except for private study or research for a non-commercial purpose, </w:t>
      </w:r>
      <w:r w:rsidR="005378C4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unless an additional license agreement or other permission is granted by the Royal Society, </w:t>
      </w:r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and will not supply a copy of it to any other person; and </w:t>
      </w:r>
    </w:p>
    <w:p w14:paraId="33A9945C" w14:textId="7D3E76A9" w:rsidR="00DF2C0C" w:rsidRDefault="00DF2C0C" w:rsidP="007B4B00">
      <w:pPr>
        <w:pStyle w:val="ListParagraph"/>
        <w:numPr>
          <w:ilvl w:val="0"/>
          <w:numId w:val="7"/>
        </w:numPr>
        <w:ind w:left="142"/>
        <w:rPr>
          <w:rStyle w:val="BookTitle"/>
          <w:rFonts w:ascii="Arial" w:hAnsi="Arial" w:cs="Arial"/>
          <w:b w:val="0"/>
          <w:bCs w:val="0"/>
          <w:i w:val="0"/>
          <w:iCs w:val="0"/>
        </w:rPr>
      </w:pPr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to the best of my knowledge no other person with whom I </w:t>
      </w:r>
      <w:proofErr w:type="gramStart"/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>work</w:t>
      </w:r>
      <w:proofErr w:type="gramEnd"/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or study has made or intends to make, at or about the same time as this request, a request for substantially the same material for substantially the same purpose. </w:t>
      </w:r>
    </w:p>
    <w:p w14:paraId="67E0C999" w14:textId="45107B00" w:rsidR="006F6F69" w:rsidRPr="006F6F69" w:rsidRDefault="006F6F69" w:rsidP="007B4B00">
      <w:pPr>
        <w:pStyle w:val="ListParagraph"/>
        <w:numPr>
          <w:ilvl w:val="0"/>
          <w:numId w:val="7"/>
        </w:numPr>
        <w:ind w:left="142"/>
        <w:rPr>
          <w:rStyle w:val="BookTitle"/>
          <w:rFonts w:ascii="Arial" w:hAnsi="Arial" w:cs="Arial"/>
          <w:b w:val="0"/>
          <w:bCs w:val="0"/>
          <w:i w:val="0"/>
          <w:iCs w:val="0"/>
        </w:rPr>
      </w:pPr>
      <w:r w:rsidRPr="006F6F69">
        <w:rPr>
          <w:rFonts w:ascii="Arial" w:hAnsi="Arial" w:cs="Arial"/>
        </w:rPr>
        <w:t xml:space="preserve">I understand that if the declaration is false in a material </w:t>
      </w:r>
      <w:proofErr w:type="gramStart"/>
      <w:r w:rsidRPr="006F6F69">
        <w:rPr>
          <w:rFonts w:ascii="Arial" w:hAnsi="Arial" w:cs="Arial"/>
        </w:rPr>
        <w:t>particular</w:t>
      </w:r>
      <w:proofErr w:type="gramEnd"/>
      <w:r w:rsidRPr="006F6F69">
        <w:rPr>
          <w:rFonts w:ascii="Arial" w:hAnsi="Arial" w:cs="Arial"/>
        </w:rPr>
        <w:t xml:space="preserve"> I shall be liable for infringement of copyright.</w:t>
      </w:r>
    </w:p>
    <w:p w14:paraId="605B2E86" w14:textId="77777777" w:rsidR="00DF2C0C" w:rsidRPr="00725F32" w:rsidRDefault="00DF2C0C" w:rsidP="007B4B00">
      <w:pPr>
        <w:ind w:left="142"/>
        <w:rPr>
          <w:rStyle w:val="BookTitle"/>
          <w:rFonts w:ascii="Arial" w:hAnsi="Arial" w:cs="Arial"/>
          <w:b w:val="0"/>
          <w:bCs w:val="0"/>
          <w:i w:val="0"/>
          <w:iCs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116"/>
      </w:tblGrid>
      <w:tr w:rsidR="00DF2C0C" w:rsidRPr="00725F32" w14:paraId="6503FF41" w14:textId="77777777" w:rsidTr="005B10FE">
        <w:tc>
          <w:tcPr>
            <w:tcW w:w="7088" w:type="dxa"/>
          </w:tcPr>
          <w:p w14:paraId="61371127" w14:textId="6D3227F8" w:rsidR="00DF2C0C" w:rsidRPr="00725F32" w:rsidRDefault="00DF2C0C" w:rsidP="007B4B00">
            <w:pPr>
              <w:ind w:left="142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725F32"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</w:rPr>
              <w:t>Signature ......................................…………………………………………</w:t>
            </w:r>
          </w:p>
        </w:tc>
        <w:tc>
          <w:tcPr>
            <w:tcW w:w="2116" w:type="dxa"/>
          </w:tcPr>
          <w:p w14:paraId="1899F2CA" w14:textId="2A56A4EE" w:rsidR="00DF2C0C" w:rsidRPr="00725F32" w:rsidRDefault="00DF2C0C" w:rsidP="007B4B00">
            <w:pPr>
              <w:ind w:left="142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725F32"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</w:rPr>
              <w:t>Date ……...........</w:t>
            </w:r>
          </w:p>
        </w:tc>
      </w:tr>
      <w:tr w:rsidR="005378C4" w:rsidRPr="00725F32" w14:paraId="32DE42B4" w14:textId="77777777" w:rsidTr="00AB42E1">
        <w:trPr>
          <w:trHeight w:val="537"/>
        </w:trPr>
        <w:tc>
          <w:tcPr>
            <w:tcW w:w="9204" w:type="dxa"/>
            <w:gridSpan w:val="2"/>
          </w:tcPr>
          <w:p w14:paraId="3F90D8E9" w14:textId="6D04083A" w:rsidR="005378C4" w:rsidRPr="005378C4" w:rsidRDefault="005378C4" w:rsidP="007B4B00">
            <w:pPr>
              <w:ind w:left="142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5378C4">
              <w:rPr>
                <w:rStyle w:val="normaltextrun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A digital or typewritten signature is sufficient. </w:t>
            </w:r>
            <w:r w:rsidR="00570009">
              <w:rPr>
                <w:rStyle w:val="normaltextrun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* </w:t>
            </w:r>
            <w:r w:rsidR="006477A0" w:rsidRPr="005378C4">
              <w:rPr>
                <w:rStyle w:val="normaltextrun"/>
                <w:rFonts w:ascii="Arial" w:hAnsi="Arial" w:cs="Arial"/>
                <w:sz w:val="18"/>
                <w:szCs w:val="18"/>
                <w:shd w:val="clear" w:color="auto" w:fill="FFFFFF"/>
              </w:rPr>
              <w:t>A copy of this form will be kept in the records of the Royal Society for processing purposes</w:t>
            </w:r>
            <w:r w:rsidR="006477A0">
              <w:rPr>
                <w:rStyle w:val="normaltextrun"/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  <w:r w:rsidR="006477A0">
              <w:rPr>
                <w:rStyle w:val="normaltextrun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0C92BF48" w14:textId="77777777" w:rsidR="008E33D6" w:rsidRPr="00725F32" w:rsidRDefault="008E33D6" w:rsidP="007B4B00">
      <w:pPr>
        <w:ind w:left="142"/>
        <w:rPr>
          <w:rStyle w:val="BookTitle"/>
          <w:rFonts w:ascii="Arial" w:hAnsi="Arial" w:cs="Arial"/>
          <w:b w:val="0"/>
          <w:bCs w:val="0"/>
          <w:i w:val="0"/>
          <w:iCs w:val="0"/>
        </w:rPr>
      </w:pPr>
    </w:p>
    <w:p w14:paraId="7105E68C" w14:textId="74D07036" w:rsidR="00DD3A06" w:rsidRPr="005378C4" w:rsidRDefault="0090342A" w:rsidP="005378C4">
      <w:pPr>
        <w:ind w:left="142"/>
        <w:rPr>
          <w:rStyle w:val="Hyperlink"/>
          <w:rFonts w:ascii="Arial" w:hAnsi="Arial" w:cs="Arial"/>
          <w:color w:val="auto"/>
          <w:spacing w:val="5"/>
          <w:u w:val="none"/>
        </w:rPr>
      </w:pPr>
      <w:bookmarkStart w:id="0" w:name="_Hlk73963908"/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The </w:t>
      </w:r>
      <w:r w:rsidR="00DD3A06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supplied </w:t>
      </w:r>
      <w:r w:rsidR="00F369AD">
        <w:rPr>
          <w:rStyle w:val="BookTitle"/>
          <w:rFonts w:ascii="Arial" w:hAnsi="Arial" w:cs="Arial"/>
          <w:b w:val="0"/>
          <w:bCs w:val="0"/>
          <w:i w:val="0"/>
          <w:iCs w:val="0"/>
        </w:rPr>
        <w:t>i</w:t>
      </w:r>
      <w:r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>mage is</w:t>
      </w:r>
      <w:r w:rsidR="00DD3A06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expressly for research or private study only, a</w:t>
      </w:r>
      <w:r w:rsidR="000D5077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>ny reproduction of the</w:t>
      </w:r>
      <w:r w:rsidR="00296A9F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r w:rsidR="00F369AD">
        <w:rPr>
          <w:rStyle w:val="BookTitle"/>
          <w:rFonts w:ascii="Arial" w:hAnsi="Arial" w:cs="Arial"/>
          <w:b w:val="0"/>
          <w:bCs w:val="0"/>
          <w:i w:val="0"/>
          <w:iCs w:val="0"/>
        </w:rPr>
        <w:t>r</w:t>
      </w:r>
      <w:r w:rsidR="00296A9F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>equested</w:t>
      </w:r>
      <w:r w:rsidR="000D5077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material is subject to permission and </w:t>
      </w:r>
      <w:r w:rsidR="00296A9F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on the completion of a licence agreement </w:t>
      </w:r>
      <w:r w:rsidR="00DD3A06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from </w:t>
      </w:r>
      <w:r w:rsidR="00296A9F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>the Royal Society Picture Library</w:t>
      </w:r>
      <w:r w:rsidR="005B682D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>.</w:t>
      </w:r>
      <w:r w:rsidR="00F369AD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Image</w:t>
      </w:r>
      <w:r w:rsidR="00CF0315">
        <w:rPr>
          <w:rStyle w:val="BookTitle"/>
          <w:rFonts w:ascii="Arial" w:hAnsi="Arial" w:cs="Arial"/>
          <w:b w:val="0"/>
          <w:bCs w:val="0"/>
          <w:i w:val="0"/>
          <w:iCs w:val="0"/>
        </w:rPr>
        <w:t>d material</w:t>
      </w:r>
      <w:r w:rsidR="00F369AD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may be subject to third party copyright; it is your responsibility to ensure any copying or reproduction of the material does not infringe any intellectual property rights.</w:t>
      </w:r>
      <w:r w:rsidR="005B682D" w:rsidRPr="00725F32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bookmarkStart w:id="1" w:name="_Hlk73963987"/>
      <w:bookmarkEnd w:id="0"/>
      <w:r w:rsidR="005B682D" w:rsidRPr="00725F32">
        <w:rPr>
          <w:rFonts w:ascii="Arial" w:hAnsi="Arial" w:cs="Arial"/>
        </w:rPr>
        <w:t xml:space="preserve">For further information please contact the Royal Society Picture Library. </w:t>
      </w:r>
      <w:r w:rsidR="00296A9F" w:rsidRPr="00725F32">
        <w:rPr>
          <w:rFonts w:ascii="Arial" w:hAnsi="Arial" w:cs="Arial"/>
        </w:rPr>
        <w:t xml:space="preserve"> </w:t>
      </w:r>
      <w:r w:rsidR="00CC0ECA" w:rsidRPr="00725F32">
        <w:rPr>
          <w:rFonts w:ascii="Arial" w:hAnsi="Arial" w:cs="Arial"/>
        </w:rPr>
        <w:t xml:space="preserve">Website: </w:t>
      </w:r>
      <w:hyperlink r:id="rId9" w:history="1">
        <w:r w:rsidR="00DD3A06" w:rsidRPr="00725F32">
          <w:rPr>
            <w:rFonts w:ascii="Arial" w:hAnsi="Arial" w:cs="Arial"/>
            <w:color w:val="0000FF"/>
            <w:u w:val="single"/>
          </w:rPr>
          <w:t>Royal Society Picture Library</w:t>
        </w:r>
      </w:hyperlink>
      <w:r w:rsidR="00D765D5" w:rsidRPr="00725F32">
        <w:rPr>
          <w:rFonts w:ascii="Arial" w:hAnsi="Arial" w:cs="Arial"/>
        </w:rPr>
        <w:t xml:space="preserve"> | </w:t>
      </w:r>
      <w:r w:rsidR="00CC0ECA" w:rsidRPr="00725F32">
        <w:rPr>
          <w:rFonts w:ascii="Arial" w:hAnsi="Arial" w:cs="Arial"/>
          <w:lang w:val="en-US"/>
        </w:rPr>
        <w:t xml:space="preserve">Email: </w:t>
      </w:r>
      <w:hyperlink r:id="rId10" w:history="1">
        <w:r w:rsidR="00CC0ECA" w:rsidRPr="00725F32">
          <w:rPr>
            <w:rStyle w:val="Hyperlink"/>
            <w:rFonts w:ascii="Arial" w:hAnsi="Arial" w:cs="Arial"/>
            <w:lang w:val="en-US"/>
          </w:rPr>
          <w:t>picturelibrary@royalsociety.org</w:t>
        </w:r>
      </w:hyperlink>
      <w:bookmarkEnd w:id="1"/>
    </w:p>
    <w:p w14:paraId="0A5A8673" w14:textId="5478EEA6" w:rsidR="007B4B00" w:rsidRPr="00725F32" w:rsidRDefault="007B4B00" w:rsidP="005B10FE">
      <w:pPr>
        <w:rPr>
          <w:rStyle w:val="Hyperlink"/>
          <w:rFonts w:ascii="Arial" w:hAnsi="Arial" w:cs="Arial"/>
          <w:lang w:val="en-US"/>
        </w:rPr>
        <w:sectPr w:rsidR="007B4B00" w:rsidRPr="00725F32" w:rsidSect="00671F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134" w:right="1417" w:bottom="284" w:left="1276" w:header="0" w:footer="848" w:gutter="0"/>
          <w:cols w:space="720"/>
          <w:formProt w:val="0"/>
          <w:titlePg/>
        </w:sectPr>
      </w:pPr>
    </w:p>
    <w:p w14:paraId="57C4C906" w14:textId="749C1850" w:rsidR="007B4B00" w:rsidRPr="00725F32" w:rsidRDefault="00671F31" w:rsidP="005B10FE">
      <w:pPr>
        <w:rPr>
          <w:rStyle w:val="Hyperlink"/>
          <w:rFonts w:ascii="Arial" w:hAnsi="Arial" w:cs="Arial"/>
          <w:lang w:val="en-US"/>
        </w:rPr>
        <w:sectPr w:rsidR="007B4B00" w:rsidRPr="00725F32" w:rsidSect="007B4B00">
          <w:type w:val="continuous"/>
          <w:pgSz w:w="11907" w:h="16840"/>
          <w:pgMar w:top="1843" w:right="1417" w:bottom="993" w:left="1276" w:header="0" w:footer="848" w:gutter="0"/>
          <w:cols w:space="720"/>
          <w:formProt w:val="0"/>
          <w:titlePg/>
        </w:sectPr>
      </w:pPr>
      <w:r>
        <w:rPr>
          <w:rStyle w:val="Hyperlink"/>
          <w:rFonts w:ascii="Arial" w:hAnsi="Arial" w:cs="Arial"/>
          <w:lang w:val="en-US"/>
        </w:rPr>
        <w:pict w14:anchorId="235DA9E1">
          <v:rect id="_x0000_i1026" style="width:0;height:1.5pt" o:hralign="center" o:hrstd="t" o:hr="t" fillcolor="#a0a0a0" stroked="f"/>
        </w:pict>
      </w:r>
    </w:p>
    <w:p w14:paraId="33608495" w14:textId="18CB0DBD" w:rsidR="00671F31" w:rsidRPr="00725F32" w:rsidRDefault="00F70BA6" w:rsidP="00671F31">
      <w:pPr>
        <w:spacing w:line="276" w:lineRule="auto"/>
        <w:ind w:left="142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725F32">
        <w:rPr>
          <w:rFonts w:ascii="Arial" w:hAnsi="Arial" w:cs="Arial"/>
          <w:b/>
          <w:bCs/>
        </w:rPr>
        <w:t>For staff use: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725F32" w:rsidRPr="00725F32" w14:paraId="71DCC79B" w14:textId="77777777" w:rsidTr="00671F31">
        <w:tc>
          <w:tcPr>
            <w:tcW w:w="9204" w:type="dxa"/>
            <w:gridSpan w:val="2"/>
          </w:tcPr>
          <w:p w14:paraId="6FD8F931" w14:textId="26A80F46" w:rsidR="007B4B00" w:rsidRPr="00725F32" w:rsidRDefault="007B4B00" w:rsidP="007B4B00">
            <w:pPr>
              <w:spacing w:line="276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725F32">
              <w:rPr>
                <w:rFonts w:ascii="Arial" w:hAnsi="Arial" w:cs="Arial"/>
                <w:b/>
                <w:bCs/>
              </w:rPr>
              <w:t xml:space="preserve">Fee </w:t>
            </w:r>
            <w:r w:rsidRPr="00725F32">
              <w:rPr>
                <w:rFonts w:ascii="Arial" w:hAnsi="Arial" w:cs="Arial"/>
              </w:rPr>
              <w:t>(</w:t>
            </w:r>
            <w:r w:rsidRPr="00725F32">
              <w:rPr>
                <w:rStyle w:val="BookTitle"/>
                <w:rFonts w:ascii="Arial" w:hAnsi="Arial" w:cs="Arial"/>
                <w:b w:val="0"/>
                <w:bCs w:val="0"/>
                <w:kern w:val="28"/>
              </w:rPr>
              <w:t>Charged for the digital copying service if applicable)</w:t>
            </w:r>
          </w:p>
        </w:tc>
      </w:tr>
      <w:tr w:rsidR="007B4B00" w:rsidRPr="00725F32" w14:paraId="144BBFC9" w14:textId="77777777" w:rsidTr="00671F31">
        <w:tc>
          <w:tcPr>
            <w:tcW w:w="4602" w:type="dxa"/>
          </w:tcPr>
          <w:p w14:paraId="3DE27A6C" w14:textId="13CEE4DE" w:rsidR="007B4B00" w:rsidRPr="008F5328" w:rsidRDefault="007B4B00" w:rsidP="007B4B00">
            <w:pPr>
              <w:spacing w:line="276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8F5328">
              <w:rPr>
                <w:rFonts w:ascii="Arial" w:hAnsi="Arial" w:cs="Arial"/>
              </w:rPr>
              <w:t>Date of request:</w:t>
            </w:r>
          </w:p>
        </w:tc>
        <w:tc>
          <w:tcPr>
            <w:tcW w:w="4602" w:type="dxa"/>
          </w:tcPr>
          <w:p w14:paraId="347F577A" w14:textId="77777777" w:rsidR="007B4B00" w:rsidRPr="00725F32" w:rsidRDefault="007B4B00" w:rsidP="007B4B00">
            <w:pPr>
              <w:spacing w:line="276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</w:p>
        </w:tc>
      </w:tr>
      <w:tr w:rsidR="007B4B00" w:rsidRPr="00725F32" w14:paraId="2FA9EC80" w14:textId="77777777" w:rsidTr="00671F31">
        <w:tc>
          <w:tcPr>
            <w:tcW w:w="4602" w:type="dxa"/>
          </w:tcPr>
          <w:p w14:paraId="39093B0A" w14:textId="02E6E971" w:rsidR="007B4B00" w:rsidRPr="008F5328" w:rsidRDefault="008F5328" w:rsidP="007B4B00">
            <w:pPr>
              <w:spacing w:line="276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8F5328">
              <w:rPr>
                <w:rFonts w:ascii="Arial" w:hAnsi="Arial" w:cs="Arial"/>
              </w:rPr>
              <w:t xml:space="preserve">Time taken to process: </w:t>
            </w:r>
          </w:p>
        </w:tc>
        <w:tc>
          <w:tcPr>
            <w:tcW w:w="4602" w:type="dxa"/>
          </w:tcPr>
          <w:p w14:paraId="322AD13D" w14:textId="77777777" w:rsidR="007B4B00" w:rsidRPr="00725F32" w:rsidRDefault="007B4B00" w:rsidP="007B4B00">
            <w:pPr>
              <w:spacing w:line="276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</w:p>
        </w:tc>
      </w:tr>
      <w:tr w:rsidR="007B4B00" w:rsidRPr="00725F32" w14:paraId="0BCF1094" w14:textId="77777777" w:rsidTr="00671F31">
        <w:trPr>
          <w:trHeight w:val="197"/>
        </w:trPr>
        <w:tc>
          <w:tcPr>
            <w:tcW w:w="4602" w:type="dxa"/>
          </w:tcPr>
          <w:p w14:paraId="7E299F65" w14:textId="02187EEF" w:rsidR="006477A0" w:rsidRPr="008F5328" w:rsidRDefault="007B4B00" w:rsidP="007B4B00">
            <w:pPr>
              <w:spacing w:line="276" w:lineRule="auto"/>
              <w:rPr>
                <w:rFonts w:ascii="Arial" w:hAnsi="Arial" w:cs="Arial"/>
              </w:rPr>
            </w:pPr>
            <w:r w:rsidRPr="008F5328">
              <w:rPr>
                <w:rFonts w:ascii="Arial" w:hAnsi="Arial" w:cs="Arial"/>
              </w:rPr>
              <w:t>Total cost: £</w:t>
            </w:r>
          </w:p>
        </w:tc>
        <w:tc>
          <w:tcPr>
            <w:tcW w:w="4602" w:type="dxa"/>
          </w:tcPr>
          <w:p w14:paraId="3B4F8269" w14:textId="77777777" w:rsidR="007B4B00" w:rsidRDefault="007B4B00" w:rsidP="007B4B00">
            <w:pPr>
              <w:spacing w:line="276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</w:p>
          <w:p w14:paraId="1DD4E7D8" w14:textId="77777777" w:rsidR="00671F31" w:rsidRPr="00725F32" w:rsidRDefault="00671F31" w:rsidP="007B4B00">
            <w:pPr>
              <w:spacing w:line="276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</w:p>
        </w:tc>
      </w:tr>
    </w:tbl>
    <w:p w14:paraId="66F2B9DA" w14:textId="0D491C22" w:rsidR="006477A0" w:rsidRPr="006477A0" w:rsidRDefault="006477A0" w:rsidP="006477A0">
      <w:pPr>
        <w:ind w:left="-709" w:right="-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6477A0">
        <w:rPr>
          <w:rFonts w:ascii="Arial" w:hAnsi="Arial" w:cs="Arial"/>
          <w:sz w:val="16"/>
          <w:szCs w:val="16"/>
        </w:rPr>
        <w:t xml:space="preserve">The Royal Society retains details of </w:t>
      </w:r>
      <w:r>
        <w:rPr>
          <w:rFonts w:ascii="Arial" w:hAnsi="Arial" w:cs="Arial"/>
          <w:sz w:val="16"/>
          <w:szCs w:val="16"/>
        </w:rPr>
        <w:t>digital copying</w:t>
      </w:r>
      <w:r w:rsidRPr="006477A0">
        <w:rPr>
          <w:rFonts w:ascii="Arial" w:hAnsi="Arial" w:cs="Arial"/>
          <w:sz w:val="16"/>
          <w:szCs w:val="16"/>
        </w:rPr>
        <w:t xml:space="preserve"> requests for seven years for accounting purposes. Details of any licensing agreements are retained for the life of the agreement, plus a further seven years for accounting purposes. For further details, please consult the Royal Society Picture Library’s terms and conditions at </w:t>
      </w:r>
      <w:hyperlink r:id="rId17" w:history="1">
        <w:r w:rsidRPr="006477A0">
          <w:rPr>
            <w:rStyle w:val="Hyperlink"/>
            <w:rFonts w:ascii="Arial" w:hAnsi="Arial" w:cs="Arial"/>
            <w:color w:val="auto"/>
            <w:sz w:val="16"/>
            <w:szCs w:val="16"/>
          </w:rPr>
          <w:t>Royal Society Picture Library | Terms and conditions</w:t>
        </w:r>
      </w:hyperlink>
    </w:p>
    <w:sectPr w:rsidR="006477A0" w:rsidRPr="006477A0" w:rsidSect="00671F31">
      <w:type w:val="continuous"/>
      <w:pgSz w:w="11907" w:h="16840"/>
      <w:pgMar w:top="851" w:right="1134" w:bottom="709" w:left="1276" w:header="0" w:footer="848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C80B" w14:textId="77777777" w:rsidR="00766BF4" w:rsidRDefault="00766BF4">
      <w:pPr>
        <w:spacing w:line="240" w:lineRule="auto"/>
      </w:pPr>
      <w:r>
        <w:separator/>
      </w:r>
    </w:p>
  </w:endnote>
  <w:endnote w:type="continuationSeparator" w:id="0">
    <w:p w14:paraId="478452D0" w14:textId="77777777" w:rsidR="00766BF4" w:rsidRDefault="00766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Frutiger LT Pro 45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1B4E" w14:textId="77777777" w:rsidR="00D04EE5" w:rsidRDefault="00D04EE5" w:rsidP="00D04EE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E46E4" w14:textId="77777777" w:rsidR="00D04EE5" w:rsidRDefault="00D04EE5" w:rsidP="00D04EE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DCE3" w14:textId="77777777" w:rsidR="00D04EE5" w:rsidRDefault="00D04EE5" w:rsidP="00D04EE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8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DAB002" w14:textId="77777777" w:rsidR="00D04EE5" w:rsidRDefault="00D04EE5" w:rsidP="00D04EE5">
    <w:pPr>
      <w:pStyle w:val="Footer"/>
      <w:ind w:right="360"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FECE" w14:textId="77777777" w:rsidR="007A58D8" w:rsidRDefault="007A5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FED3" w14:textId="77777777" w:rsidR="00766BF4" w:rsidRDefault="00766BF4">
      <w:pPr>
        <w:spacing w:line="240" w:lineRule="auto"/>
      </w:pPr>
      <w:r>
        <w:separator/>
      </w:r>
    </w:p>
  </w:footnote>
  <w:footnote w:type="continuationSeparator" w:id="0">
    <w:p w14:paraId="47557835" w14:textId="77777777" w:rsidR="00766BF4" w:rsidRDefault="00766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932A" w14:textId="77777777" w:rsidR="007A58D8" w:rsidRDefault="007A5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8BE4" w14:textId="77777777" w:rsidR="00D04EE5" w:rsidRDefault="00D04EE5">
    <w:pPr>
      <w:tabs>
        <w:tab w:val="left" w:pos="7484"/>
      </w:tabs>
      <w:ind w:left="7484" w:right="-11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CA7F" w14:textId="77777777" w:rsidR="00D04EE5" w:rsidRDefault="00D43210" w:rsidP="00D04EE5"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24BB435B" wp14:editId="3F13B015">
          <wp:simplePos x="0" y="0"/>
          <wp:positionH relativeFrom="column">
            <wp:posOffset>4841875</wp:posOffset>
          </wp:positionH>
          <wp:positionV relativeFrom="paragraph">
            <wp:posOffset>269240</wp:posOffset>
          </wp:positionV>
          <wp:extent cx="1612900" cy="985520"/>
          <wp:effectExtent l="0" t="0" r="12700" b="5080"/>
          <wp:wrapThrough wrapText="bothSides">
            <wp:wrapPolygon edited="0">
              <wp:start x="0" y="0"/>
              <wp:lineTo x="0" y="21155"/>
              <wp:lineTo x="21430" y="21155"/>
              <wp:lineTo x="21430" y="0"/>
              <wp:lineTo x="0" y="0"/>
            </wp:wrapPolygon>
          </wp:wrapThrough>
          <wp:docPr id="565871670" name="Picture 565871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New Logo_Stacked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DED77F8"/>
    <w:multiLevelType w:val="hybridMultilevel"/>
    <w:tmpl w:val="0DD87B50"/>
    <w:lvl w:ilvl="0" w:tplc="1D72FC6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2B0D"/>
    <w:multiLevelType w:val="hybridMultilevel"/>
    <w:tmpl w:val="689A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0676"/>
    <w:multiLevelType w:val="singleLevel"/>
    <w:tmpl w:val="5A5C0F9E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Frutiger 45 Light" w:hAnsi="Frutiger 45 Light" w:hint="default"/>
        <w:b w:val="0"/>
        <w:i w:val="0"/>
        <w:sz w:val="20"/>
      </w:rPr>
    </w:lvl>
  </w:abstractNum>
  <w:abstractNum w:abstractNumId="3" w15:restartNumberingAfterBreak="0">
    <w:nsid w:val="22D045A6"/>
    <w:multiLevelType w:val="singleLevel"/>
    <w:tmpl w:val="537E78B6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Frutiger 45 Light" w:hAnsi="Frutiger 45 Light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" w15:restartNumberingAfterBreak="0">
    <w:nsid w:val="288E155C"/>
    <w:multiLevelType w:val="hybridMultilevel"/>
    <w:tmpl w:val="F18E642A"/>
    <w:lvl w:ilvl="0" w:tplc="953C8724">
      <w:numFmt w:val="bullet"/>
      <w:lvlText w:val="-"/>
      <w:lvlJc w:val="left"/>
      <w:pPr>
        <w:ind w:left="720" w:hanging="360"/>
      </w:pPr>
      <w:rPr>
        <w:rFonts w:ascii="Frutiger LT Pro 45 Light" w:eastAsia="Times New Roman" w:hAnsi="Frutiger LT Pro 45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96EE0"/>
    <w:multiLevelType w:val="hybridMultilevel"/>
    <w:tmpl w:val="6C00D424"/>
    <w:lvl w:ilvl="0" w:tplc="AEB4CB2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95E86"/>
    <w:multiLevelType w:val="hybridMultilevel"/>
    <w:tmpl w:val="1B2CC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930359">
    <w:abstractNumId w:val="5"/>
  </w:num>
  <w:num w:numId="2" w16cid:durableId="423305222">
    <w:abstractNumId w:val="0"/>
  </w:num>
  <w:num w:numId="3" w16cid:durableId="1689021249">
    <w:abstractNumId w:val="4"/>
  </w:num>
  <w:num w:numId="4" w16cid:durableId="196311343">
    <w:abstractNumId w:val="2"/>
  </w:num>
  <w:num w:numId="5" w16cid:durableId="1316839421">
    <w:abstractNumId w:val="3"/>
    <w:lvlOverride w:ilvl="0">
      <w:startOverride w:val="1"/>
    </w:lvlOverride>
  </w:num>
  <w:num w:numId="6" w16cid:durableId="753287196">
    <w:abstractNumId w:val="6"/>
  </w:num>
  <w:num w:numId="7" w16cid:durableId="83827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F4"/>
    <w:rsid w:val="00022C91"/>
    <w:rsid w:val="00094FD4"/>
    <w:rsid w:val="00096197"/>
    <w:rsid w:val="000D5077"/>
    <w:rsid w:val="0022135D"/>
    <w:rsid w:val="00260085"/>
    <w:rsid w:val="002870F4"/>
    <w:rsid w:val="00296A9F"/>
    <w:rsid w:val="002B1938"/>
    <w:rsid w:val="002B40BA"/>
    <w:rsid w:val="0036533C"/>
    <w:rsid w:val="003D044C"/>
    <w:rsid w:val="003D4828"/>
    <w:rsid w:val="003F205B"/>
    <w:rsid w:val="00405BD4"/>
    <w:rsid w:val="00407632"/>
    <w:rsid w:val="00462561"/>
    <w:rsid w:val="00474DEF"/>
    <w:rsid w:val="004E7331"/>
    <w:rsid w:val="005378C4"/>
    <w:rsid w:val="00545690"/>
    <w:rsid w:val="00556911"/>
    <w:rsid w:val="00570009"/>
    <w:rsid w:val="005B10FE"/>
    <w:rsid w:val="005B682D"/>
    <w:rsid w:val="006477A0"/>
    <w:rsid w:val="00671F31"/>
    <w:rsid w:val="006B060A"/>
    <w:rsid w:val="006E71A1"/>
    <w:rsid w:val="006F6F69"/>
    <w:rsid w:val="00725F32"/>
    <w:rsid w:val="00761FB4"/>
    <w:rsid w:val="00766BF4"/>
    <w:rsid w:val="007A58D8"/>
    <w:rsid w:val="007B4B00"/>
    <w:rsid w:val="007C6AFC"/>
    <w:rsid w:val="007E1DCF"/>
    <w:rsid w:val="007E2D0B"/>
    <w:rsid w:val="007E4D1A"/>
    <w:rsid w:val="008E33D6"/>
    <w:rsid w:val="008F5328"/>
    <w:rsid w:val="0090342A"/>
    <w:rsid w:val="00915512"/>
    <w:rsid w:val="009C7023"/>
    <w:rsid w:val="009E38C7"/>
    <w:rsid w:val="00A748F8"/>
    <w:rsid w:val="00B477F4"/>
    <w:rsid w:val="00BD208B"/>
    <w:rsid w:val="00BD3EEF"/>
    <w:rsid w:val="00C6467D"/>
    <w:rsid w:val="00CA5ECD"/>
    <w:rsid w:val="00CC0ECA"/>
    <w:rsid w:val="00CD2B00"/>
    <w:rsid w:val="00CF0315"/>
    <w:rsid w:val="00D04EE5"/>
    <w:rsid w:val="00D15D2F"/>
    <w:rsid w:val="00D43210"/>
    <w:rsid w:val="00D53045"/>
    <w:rsid w:val="00D56990"/>
    <w:rsid w:val="00D668BA"/>
    <w:rsid w:val="00D765D5"/>
    <w:rsid w:val="00DD3A06"/>
    <w:rsid w:val="00DF2C0C"/>
    <w:rsid w:val="00E07B41"/>
    <w:rsid w:val="00E1347F"/>
    <w:rsid w:val="00F369AD"/>
    <w:rsid w:val="00F36BE8"/>
    <w:rsid w:val="00F70BA6"/>
    <w:rsid w:val="00F8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F702B9"/>
  <w15:docId w15:val="{A9E4E342-BD94-4EA4-879B-93084A4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BF4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Frutiger 45 Light" w:hAnsi="Frutiger 45 Light"/>
    </w:rPr>
  </w:style>
  <w:style w:type="paragraph" w:styleId="Heading1">
    <w:name w:val="heading 1"/>
    <w:basedOn w:val="Normal"/>
    <w:next w:val="Normal"/>
    <w:autoRedefine/>
    <w:qFormat/>
    <w:rsid w:val="00F70BA6"/>
    <w:pPr>
      <w:keepNext/>
      <w:outlineLvl w:val="0"/>
    </w:pPr>
    <w:rPr>
      <w:rFonts w:ascii="Arial" w:hAnsi="Arial" w:cs="Arial"/>
      <w:b/>
      <w:kern w:val="28"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stomTitle">
    <w:name w:val="Custom Title"/>
    <w:basedOn w:val="Normal"/>
    <w:autoRedefine/>
    <w:rsid w:val="006B3968"/>
    <w:rPr>
      <w:i/>
    </w:rPr>
  </w:style>
  <w:style w:type="paragraph" w:styleId="Footer">
    <w:name w:val="footer"/>
    <w:basedOn w:val="Normal"/>
    <w:autoRedefine/>
    <w:rsid w:val="009C357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B68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881"/>
    <w:rPr>
      <w:rFonts w:ascii="Frutiger LT Pro 45 Light" w:hAnsi="Frutiger LT Pro 45 Light"/>
    </w:rPr>
  </w:style>
  <w:style w:type="paragraph" w:customStyle="1" w:styleId="Mabc">
    <w:name w:val="Mabc"/>
    <w:basedOn w:val="Normal"/>
    <w:autoRedefine/>
    <w:pPr>
      <w:ind w:left="851" w:hanging="284"/>
    </w:pPr>
  </w:style>
  <w:style w:type="paragraph" w:customStyle="1" w:styleId="Minutes1">
    <w:name w:val="Minutes 1"/>
    <w:basedOn w:val="Normal"/>
    <w:autoRedefine/>
    <w:pPr>
      <w:ind w:left="567" w:hanging="567"/>
    </w:pPr>
  </w:style>
  <w:style w:type="paragraph" w:customStyle="1" w:styleId="Mpara">
    <w:name w:val="Mpara"/>
    <w:basedOn w:val="Normal"/>
    <w:autoRedefine/>
    <w:pPr>
      <w:ind w:left="567"/>
    </w:pPr>
  </w:style>
  <w:style w:type="character" w:styleId="PageNumber">
    <w:name w:val="page number"/>
    <w:basedOn w:val="DefaultParagraphFont"/>
    <w:rsid w:val="00096197"/>
    <w:rPr>
      <w:rFonts w:ascii="Arial" w:hAnsi="Arial"/>
      <w:i/>
      <w:color w:val="auto"/>
      <w:sz w:val="16"/>
    </w:rPr>
  </w:style>
  <w:style w:type="paragraph" w:styleId="Subtitle">
    <w:name w:val="Subtitle"/>
    <w:basedOn w:val="Normal"/>
    <w:next w:val="Normal"/>
    <w:autoRedefine/>
    <w:qFormat/>
    <w:rsid w:val="00096197"/>
    <w:pPr>
      <w:spacing w:line="240" w:lineRule="auto"/>
    </w:pPr>
    <w:rPr>
      <w:sz w:val="28"/>
    </w:rPr>
  </w:style>
  <w:style w:type="paragraph" w:styleId="Title">
    <w:name w:val="Title"/>
    <w:basedOn w:val="Normal"/>
    <w:next w:val="Normal"/>
    <w:autoRedefine/>
    <w:qFormat/>
    <w:rsid w:val="00096197"/>
    <w:pPr>
      <w:spacing w:line="240" w:lineRule="auto"/>
      <w:ind w:right="-23"/>
    </w:pPr>
    <w:rPr>
      <w:kern w:val="28"/>
      <w:sz w:val="36"/>
    </w:rPr>
  </w:style>
  <w:style w:type="paragraph" w:styleId="FootnoteText">
    <w:name w:val="footnote text"/>
    <w:basedOn w:val="Normal"/>
    <w:link w:val="FootnoteTextChar"/>
    <w:autoRedefine/>
    <w:rsid w:val="00ED294C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ED294C"/>
    <w:rPr>
      <w:rFonts w:ascii="Frutiger LT Pro 45 Light" w:hAnsi="Frutiger LT Pro 45 Light"/>
      <w:szCs w:val="24"/>
    </w:rPr>
  </w:style>
  <w:style w:type="character" w:styleId="FootnoteReference">
    <w:name w:val="footnote reference"/>
    <w:basedOn w:val="FootnoteTextChar"/>
    <w:rsid w:val="00096197"/>
    <w:rPr>
      <w:rFonts w:ascii="Arial" w:hAnsi="Arial"/>
      <w:dstrike w:val="0"/>
      <w:color w:val="auto"/>
      <w:spacing w:val="0"/>
      <w:w w:val="100"/>
      <w:kern w:val="0"/>
      <w:position w:val="0"/>
      <w:sz w:val="20"/>
      <w:szCs w:val="24"/>
      <w:u w:val="none"/>
      <w:vertAlign w:val="superscript"/>
    </w:rPr>
  </w:style>
  <w:style w:type="paragraph" w:styleId="EndnoteText">
    <w:name w:val="endnote text"/>
    <w:basedOn w:val="Normal"/>
    <w:link w:val="EndnoteTextChar"/>
    <w:autoRedefine/>
    <w:rsid w:val="00ED294C"/>
    <w:rPr>
      <w:szCs w:val="24"/>
    </w:rPr>
  </w:style>
  <w:style w:type="character" w:customStyle="1" w:styleId="EndnoteTextChar">
    <w:name w:val="Endnote Text Char"/>
    <w:basedOn w:val="DefaultParagraphFont"/>
    <w:link w:val="EndnoteText"/>
    <w:rsid w:val="00ED294C"/>
    <w:rPr>
      <w:rFonts w:ascii="Frutiger LT Pro 45 Light" w:hAnsi="Frutiger LT Pro 45 Light"/>
      <w:szCs w:val="24"/>
    </w:rPr>
  </w:style>
  <w:style w:type="character" w:styleId="EndnoteReference">
    <w:name w:val="endnote reference"/>
    <w:basedOn w:val="DefaultParagraphFont"/>
    <w:rsid w:val="00096197"/>
    <w:rPr>
      <w:rFonts w:ascii="Arial" w:hAnsi="Arial"/>
      <w:color w:val="auto"/>
      <w:sz w:val="20"/>
      <w:u w:val="none"/>
      <w:vertAlign w:val="superscript"/>
    </w:rPr>
  </w:style>
  <w:style w:type="paragraph" w:customStyle="1" w:styleId="BasicParagraph">
    <w:name w:val="[Basic Paragraph]"/>
    <w:basedOn w:val="Normal"/>
    <w:autoRedefine/>
    <w:uiPriority w:val="99"/>
    <w:rsid w:val="00096197"/>
  </w:style>
  <w:style w:type="character" w:styleId="Hyperlink">
    <w:name w:val="Hyperlink"/>
    <w:uiPriority w:val="99"/>
    <w:unhideWhenUsed/>
    <w:rsid w:val="00CA5ECD"/>
    <w:rPr>
      <w:color w:val="0563C1"/>
      <w:u w:val="single"/>
    </w:rPr>
  </w:style>
  <w:style w:type="character" w:customStyle="1" w:styleId="ListParagraphChar">
    <w:name w:val="List Paragraph Char"/>
    <w:link w:val="ListParagraph"/>
    <w:locked/>
    <w:rsid w:val="00096197"/>
    <w:rPr>
      <w:rFonts w:ascii="Arial" w:hAnsi="Arial"/>
    </w:rPr>
  </w:style>
  <w:style w:type="paragraph" w:styleId="ListParagraph">
    <w:name w:val="List Paragraph"/>
    <w:basedOn w:val="Normal"/>
    <w:link w:val="ListParagraphChar"/>
    <w:qFormat/>
    <w:rsid w:val="00096197"/>
    <w:pPr>
      <w:overflowPunct/>
      <w:autoSpaceDE/>
      <w:autoSpaceDN/>
      <w:adjustRightInd/>
      <w:spacing w:line="240" w:lineRule="auto"/>
      <w:ind w:left="720"/>
      <w:textAlignment w:val="auto"/>
    </w:pPr>
  </w:style>
  <w:style w:type="character" w:styleId="FollowedHyperlink">
    <w:name w:val="FollowedHyperlink"/>
    <w:basedOn w:val="DefaultParagraphFont"/>
    <w:rsid w:val="00022C91"/>
    <w:rPr>
      <w:color w:val="954F72" w:themeColor="followedHyperlink"/>
      <w:u w:val="single"/>
    </w:rPr>
  </w:style>
  <w:style w:type="table" w:styleId="TableGrid">
    <w:name w:val="Table Grid"/>
    <w:basedOn w:val="TableNormal"/>
    <w:rsid w:val="0009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96197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096197"/>
    <w:pPr>
      <w:spacing w:before="120"/>
    </w:pPr>
    <w:rPr>
      <w:rFonts w:asciiTheme="minorHAnsi" w:hAnsiTheme="minorHAnsi"/>
      <w:b/>
      <w:sz w:val="24"/>
      <w:szCs w:val="24"/>
    </w:rPr>
  </w:style>
  <w:style w:type="paragraph" w:styleId="BalloonText">
    <w:name w:val="Balloon Text"/>
    <w:basedOn w:val="Normal"/>
    <w:link w:val="BalloonTextChar"/>
    <w:rsid w:val="0009619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6197"/>
    <w:rPr>
      <w:rFonts w:ascii="Lucida Grande" w:hAnsi="Lucida Grande" w:cs="Lucida Grande"/>
      <w:sz w:val="18"/>
      <w:szCs w:val="18"/>
      <w:lang w:eastAsia="en-US"/>
    </w:rPr>
  </w:style>
  <w:style w:type="paragraph" w:styleId="TOC2">
    <w:name w:val="toc 2"/>
    <w:basedOn w:val="Normal"/>
    <w:next w:val="Normal"/>
    <w:autoRedefine/>
    <w:rsid w:val="00096197"/>
    <w:pPr>
      <w:ind w:left="20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rsid w:val="00096197"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096197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rsid w:val="00096197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rsid w:val="00096197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rsid w:val="00096197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rsid w:val="00096197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rsid w:val="00096197"/>
    <w:pPr>
      <w:ind w:left="1600"/>
    </w:pPr>
    <w:rPr>
      <w:rFonts w:asciiTheme="minorHAnsi" w:hAnsiTheme="minorHAnsi"/>
    </w:rPr>
  </w:style>
  <w:style w:type="character" w:styleId="BookTitle">
    <w:name w:val="Book Title"/>
    <w:basedOn w:val="DefaultParagraphFont"/>
    <w:qFormat/>
    <w:rsid w:val="000D5077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CC0E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765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765D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D765D5"/>
    <w:rPr>
      <w:rFonts w:ascii="Frutiger 45 Light" w:hAnsi="Frutiger 45 Light"/>
    </w:rPr>
  </w:style>
  <w:style w:type="character" w:customStyle="1" w:styleId="normaltextrun">
    <w:name w:val="normaltextrun"/>
    <w:basedOn w:val="DefaultParagraphFont"/>
    <w:rsid w:val="00725F32"/>
  </w:style>
  <w:style w:type="character" w:customStyle="1" w:styleId="eop">
    <w:name w:val="eop"/>
    <w:basedOn w:val="DefaultParagraphFont"/>
    <w:rsid w:val="0053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ues.royalsociety.org/CalmView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pictures.royalsociety.org/terms-and-condition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icturelibrary@royalsociety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ictures.royalsociety.org/hom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S\Templates\RS%20Documents\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BF1BC-F6A6-4039-A0D4-8DF1174E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Paper.dotx</Template>
  <TotalTime>25</TotalTime>
  <Pages>1</Pages>
  <Words>388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+ address (7 lines max)</vt:lpstr>
    </vt:vector>
  </TitlesOfParts>
  <Company>The Royal Society</Company>
  <LinksUpToDate>false</LinksUpToDate>
  <CharactersWithSpaces>2805</CharactersWithSpaces>
  <SharedDoc>false</SharedDoc>
  <HLinks>
    <vt:vector size="6" baseType="variant">
      <vt:variant>
        <vt:i4>3342421</vt:i4>
      </vt:variant>
      <vt:variant>
        <vt:i4>-1</vt:i4>
      </vt:variant>
      <vt:variant>
        <vt:i4>2049</vt:i4>
      </vt:variant>
      <vt:variant>
        <vt:i4>1</vt:i4>
      </vt:variant>
      <vt:variant>
        <vt:lpwstr>RS_letterhead_CHT_top_blk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+ address (7 lines max)</dc:title>
  <dc:subject/>
  <dc:creator>rupert</dc:creator>
  <cp:keywords/>
  <cp:lastModifiedBy>Katherine Marshall</cp:lastModifiedBy>
  <cp:revision>10</cp:revision>
  <cp:lastPrinted>2012-09-21T11:43:00Z</cp:lastPrinted>
  <dcterms:created xsi:type="dcterms:W3CDTF">2021-10-04T14:08:00Z</dcterms:created>
  <dcterms:modified xsi:type="dcterms:W3CDTF">2023-11-27T15:18:00Z</dcterms:modified>
</cp:coreProperties>
</file>